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</w:tblGrid>
      <w:tr w:rsidR="002F48CB" w14:paraId="3161FCF2" w14:textId="77777777">
        <w:trPr>
          <w:trHeight w:val="397"/>
        </w:trPr>
        <w:tc>
          <w:tcPr>
            <w:tcW w:w="6010" w:type="dxa"/>
            <w:shd w:val="clear" w:color="auto" w:fill="auto"/>
            <w:vAlign w:val="bottom"/>
          </w:tcPr>
          <w:p w14:paraId="438DC8ED" w14:textId="77777777" w:rsidR="002F48CB" w:rsidRDefault="00794F96" w:rsidP="003D4E02">
            <w:pPr>
              <w:rPr>
                <w:rFonts w:ascii="Arial" w:hAnsi="Arial" w:cs="Arial"/>
                <w:b/>
                <w:color w:val="333399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CBACCA" wp14:editId="20B074DC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-342900</wp:posOffset>
                      </wp:positionV>
                      <wp:extent cx="1485900" cy="9920605"/>
                      <wp:effectExtent l="6350" t="9525" r="12700" b="1397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9920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97709" w14:textId="77777777" w:rsidR="002F48CB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gfaRotisSansSerif" w:hAnsi="AgfaRotisSansSerif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F48CB"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  <w:p w14:paraId="0E186F89" w14:textId="77777777" w:rsidR="002F48CB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gfaRotisSansSerif" w:hAnsi="AgfaRotisSansSerif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gfaRotisSansSerif" w:hAnsi="AgfaRotisSansSerif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</w:p>
                                <w:p w14:paraId="5A7B9763" w14:textId="77777777" w:rsidR="002F48CB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gfaRotisSansSerif" w:hAnsi="AgfaRotisSansSerif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="003E4918">
                                    <w:rPr>
                                      <w:rFonts w:ascii="AgfaRotisSansSerif" w:hAnsi="AgfaRotisSansSerif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71A61F60" wp14:editId="0D0E93E0">
                                        <wp:extent cx="991870" cy="854075"/>
                                        <wp:effectExtent l="19050" t="0" r="0" b="0"/>
                                        <wp:docPr id="1" name="Bild 1" descr="Logo%20(JPEG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%20(JPEG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1870" cy="854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26B88C8" w14:textId="77777777" w:rsidR="002F48CB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6B3601" w14:textId="77777777" w:rsidR="002F48CB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037391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Schleißheimer Straße 205 a</w:t>
                                  </w:r>
                                </w:p>
                                <w:p w14:paraId="2D756C27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spacing w:line="360" w:lineRule="auto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80809 München</w:t>
                                  </w:r>
                                </w:p>
                                <w:p w14:paraId="0CC2E2EC" w14:textId="272FB539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Telefon  089 / </w:t>
                                  </w:r>
                                  <w:r w:rsidR="003952A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452 06 90-0</w:t>
                                  </w:r>
                                </w:p>
                                <w:p w14:paraId="2B88278A" w14:textId="447674BB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Telefax  089 / </w:t>
                                  </w:r>
                                  <w:r w:rsidR="003952A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452 06 90-99</w:t>
                                  </w:r>
                                </w:p>
                                <w:p w14:paraId="2161AEA1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spacing w:line="360" w:lineRule="auto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 info@eigenheimerverband.de</w:t>
                                  </w:r>
                                </w:p>
                                <w:p w14:paraId="3B7513A1" w14:textId="77777777" w:rsidR="007848D6" w:rsidRDefault="002F48CB" w:rsidP="007848D6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7848D6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Präsident:</w:t>
                                  </w:r>
                                </w:p>
                                <w:p w14:paraId="157EE9B9" w14:textId="77777777" w:rsidR="007848D6" w:rsidRDefault="007848D6" w:rsidP="007848D6">
                                  <w:pPr>
                                    <w:shd w:val="clear" w:color="auto" w:fill="FFFFFF"/>
                                    <w:spacing w:line="360" w:lineRule="auto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B4676B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Wolfgang Kuhn</w:t>
                                  </w:r>
                                </w:p>
                                <w:p w14:paraId="40D916B4" w14:textId="77777777" w:rsidR="007848D6" w:rsidRDefault="007848D6" w:rsidP="007848D6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Vizepräsidenten:</w:t>
                                  </w:r>
                                </w:p>
                                <w:p w14:paraId="6348CF94" w14:textId="285B5CDA" w:rsidR="007848D6" w:rsidRDefault="007848D6" w:rsidP="007848D6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A54797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Heinz Amling</w:t>
                                  </w:r>
                                </w:p>
                                <w:p w14:paraId="7B5058F3" w14:textId="77777777" w:rsidR="002F48CB" w:rsidRDefault="002F48CB" w:rsidP="007848D6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B4676B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Markus Eppenich</w:t>
                                  </w:r>
                                </w:p>
                                <w:p w14:paraId="5471499A" w14:textId="77777777" w:rsidR="007848D6" w:rsidRPr="0092268D" w:rsidRDefault="007848D6" w:rsidP="007848D6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21855F" w14:textId="77777777" w:rsidR="002F48CB" w:rsidRPr="0092268D" w:rsidRDefault="00B4676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Schatzmeisterin:</w:t>
                                  </w:r>
                                </w:p>
                                <w:p w14:paraId="36063A9F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spacing w:line="360" w:lineRule="auto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B4676B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Christa Christ</w:t>
                                  </w:r>
                                </w:p>
                                <w:p w14:paraId="2803A694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spacing w:line="360" w:lineRule="auto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______________________</w:t>
                                  </w:r>
                                </w:p>
                                <w:p w14:paraId="2F1A33D0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42874F" w14:textId="59088883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München, den </w:t>
                                  </w:r>
                                  <w:r w:rsidR="00611C9C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 w:rsidR="003952A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611C9C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  <w:r w:rsidR="003952A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.202</w:t>
                                  </w:r>
                                  <w:r w:rsidR="00611C9C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624DA5E2" w14:textId="734128EA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92268D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Unser Zeichen: </w:t>
                                  </w:r>
                                  <w:r w:rsidR="00794F96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Buchh/</w:t>
                                  </w:r>
                                  <w:r w:rsidR="006B540E"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  <w:t>hs</w:t>
                                  </w:r>
                                </w:p>
                                <w:p w14:paraId="57E1B42E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CA23D4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CD2AB2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EBCEB9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6663CD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0F8C15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7DEEF4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44BAA4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AB901AA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81B9AA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BC7F9B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7836C6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DA1F21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E8D642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706E55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4580E1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6E14F3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26869E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073B28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754C9E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091021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BCADCF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64C6A6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925B015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E11767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4BBB57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5EA1D0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72A504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317F6C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F1F42D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31470E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7F9C5B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9E38B5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F255F1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D7BE65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AFD2E0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39BF56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6DF633" w14:textId="77777777" w:rsidR="002F48CB" w:rsidRPr="0092268D" w:rsidRDefault="002F48CB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8ABF99" w14:textId="77777777" w:rsidR="006308B5" w:rsidRDefault="006308B5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</w:p>
                                <w:p w14:paraId="378EEE60" w14:textId="77777777" w:rsidR="00D61D08" w:rsidRDefault="006308B5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</w:p>
                                <w:p w14:paraId="3611E616" w14:textId="77777777" w:rsidR="00D61D08" w:rsidRDefault="00D61D08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630BFE3" w14:textId="77777777" w:rsidR="00D61D08" w:rsidRDefault="00D61D08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45A4432" w14:textId="77777777" w:rsidR="00D61D08" w:rsidRDefault="00D61D08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437D5A6" w14:textId="77777777" w:rsidR="00D61D08" w:rsidRDefault="00D61D08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D41DF46" w14:textId="77777777" w:rsidR="00D61D08" w:rsidRDefault="00D61D08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F7038F2" w14:textId="77777777" w:rsidR="00D61D08" w:rsidRDefault="00D61D08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4CC356B" w14:textId="77777777" w:rsidR="00D61D08" w:rsidRDefault="00D61D08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8E5057C" w14:textId="1E363554" w:rsidR="006308B5" w:rsidRPr="00FD0D3F" w:rsidRDefault="006308B5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b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3952AD"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FD0D3F">
                                    <w:rPr>
                                      <w:rFonts w:ascii="Arial Narrow" w:hAnsi="Arial Narrow" w:cs="Arial"/>
                                      <w:b/>
                                      <w:color w:val="000080"/>
                                      <w:sz w:val="14"/>
                                      <w:szCs w:val="14"/>
                                    </w:rPr>
                                    <w:t>Stadtsparkasse München</w:t>
                                  </w:r>
                                </w:p>
                                <w:p w14:paraId="751022A9" w14:textId="77777777" w:rsidR="006308B5" w:rsidRDefault="006308B5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  <w:t xml:space="preserve">   BIC    SSKMDEMM</w:t>
                                  </w:r>
                                </w:p>
                                <w:p w14:paraId="070EAB94" w14:textId="77777777" w:rsidR="006308B5" w:rsidRDefault="006308B5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</w:rPr>
                                    <w:t xml:space="preserve">   IBAN  DE21 7015 0000 0000 2320 09</w:t>
                                  </w:r>
                                </w:p>
                                <w:p w14:paraId="6FD1E0A4" w14:textId="3479937A" w:rsidR="006308B5" w:rsidRPr="002E201E" w:rsidRDefault="006308B5" w:rsidP="00D61D08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  <w:p w14:paraId="61A3F92C" w14:textId="77777777" w:rsidR="006308B5" w:rsidRPr="002E201E" w:rsidRDefault="006308B5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  <w:p w14:paraId="6A9B0817" w14:textId="77777777" w:rsidR="006308B5" w:rsidRDefault="006308B5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2E201E"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  <w:lang w:val="en-US"/>
                                    </w:rPr>
                                    <w:t>USt.-IdNr. DE 162 464 468</w:t>
                                  </w:r>
                                </w:p>
                                <w:p w14:paraId="589244E7" w14:textId="77777777" w:rsidR="002F48CB" w:rsidRPr="00B4676B" w:rsidRDefault="006308B5" w:rsidP="006308B5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  </w:t>
                                  </w:r>
                                  <w:r w:rsidRPr="00B4676B">
                                    <w:rPr>
                                      <w:rFonts w:ascii="Arial Narrow" w:hAnsi="Arial Narrow" w:cs="Arial"/>
                                      <w:color w:val="000080"/>
                                      <w:sz w:val="14"/>
                                      <w:szCs w:val="14"/>
                                      <w:lang w:val="en-US"/>
                                    </w:rPr>
                                    <w:t>St.-Nr. 143 / 213 / 30755</w:t>
                                  </w:r>
                                </w:p>
                                <w:p w14:paraId="7E6A36FE" w14:textId="77777777" w:rsidR="00251E31" w:rsidRPr="00B4676B" w:rsidRDefault="00251E31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8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BCCAFC0" w14:textId="77777777" w:rsidR="00251E31" w:rsidRPr="00B4676B" w:rsidRDefault="00251E31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067F2DCC" w14:textId="77777777" w:rsidR="00251E31" w:rsidRPr="00B4676B" w:rsidRDefault="00251E31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580CA4CE" w14:textId="77777777" w:rsidR="00251E31" w:rsidRPr="00B4676B" w:rsidRDefault="00251E31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781B476D" w14:textId="77777777" w:rsidR="00251E31" w:rsidRPr="00B4676B" w:rsidRDefault="00251E31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9902392" w14:textId="77777777" w:rsidR="00251E31" w:rsidRPr="00B4676B" w:rsidRDefault="00251E31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9B1855C" w14:textId="77777777" w:rsidR="00251E31" w:rsidRPr="00B4676B" w:rsidRDefault="00251E31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A55F4C8" w14:textId="77777777" w:rsidR="00251E31" w:rsidRPr="00B4676B" w:rsidRDefault="00251E31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7E9C9F1A" w14:textId="77777777" w:rsidR="00251E31" w:rsidRPr="00B4676B" w:rsidRDefault="00251E31" w:rsidP="0092268D">
                                  <w:pPr>
                                    <w:shd w:val="clear" w:color="auto" w:fill="FFFFFF"/>
                                    <w:rPr>
                                      <w:rFonts w:ascii="Arial Narrow" w:hAnsi="Arial Narrow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5990B1B6" w14:textId="77777777" w:rsidR="002F48CB" w:rsidRPr="00B4676B" w:rsidRDefault="002F48CB" w:rsidP="0092268D">
                                  <w:pPr>
                                    <w:shd w:val="clear" w:color="auto" w:fill="FFFFFF"/>
                                    <w:rPr>
                                      <w:color w:val="00008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BAC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381.5pt;margin-top:-27pt;width:117pt;height:78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" strokecolor="white">
                      <v:textbox>
                        <w:txbxContent>
                          <w:p w14:paraId="48B97709" w14:textId="77777777" w:rsidR="002F48CB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48CB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E186F89" w14:textId="77777777" w:rsidR="002F48CB" w:rsidRDefault="002F48CB" w:rsidP="0092268D">
                            <w:pPr>
                              <w:shd w:val="clear" w:color="auto" w:fill="FFFFFF"/>
                              <w:rPr>
                                <w:rFonts w:ascii="AgfaRotisSansSerif" w:hAnsi="AgfaRotisSansSerif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5A7B9763" w14:textId="77777777" w:rsidR="002F48CB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gfaRotisSansSerif" w:hAnsi="AgfaRotisSansSerif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3E4918">
                              <w:rPr>
                                <w:rFonts w:ascii="AgfaRotisSansSerif" w:hAnsi="AgfaRotisSansSerif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1A61F60" wp14:editId="0D0E93E0">
                                  <wp:extent cx="991870" cy="854075"/>
                                  <wp:effectExtent l="19050" t="0" r="0" b="0"/>
                                  <wp:docPr id="1" name="Bild 1" descr="Logo%20(JPEG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%20(JPEG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85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6B88C8" w14:textId="77777777" w:rsidR="002F48CB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26B3601" w14:textId="77777777" w:rsidR="002F48CB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037391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Schleißheimer Straße 205 a</w:t>
                            </w:r>
                          </w:p>
                          <w:p w14:paraId="2D756C27" w14:textId="77777777" w:rsidR="002F48CB" w:rsidRPr="0092268D" w:rsidRDefault="002F48CB" w:rsidP="0092268D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80809 München</w:t>
                            </w:r>
                          </w:p>
                          <w:p w14:paraId="0CC2E2EC" w14:textId="272FB539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Telefon  089 / </w:t>
                            </w:r>
                            <w:r w:rsidR="003952A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452 06 90-0</w:t>
                            </w:r>
                          </w:p>
                          <w:p w14:paraId="2B88278A" w14:textId="447674BB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Telefax  089 / </w:t>
                            </w:r>
                            <w:r w:rsidR="003952A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452 06 90-99</w:t>
                            </w:r>
                          </w:p>
                          <w:p w14:paraId="2161AEA1" w14:textId="77777777" w:rsidR="002F48CB" w:rsidRPr="0092268D" w:rsidRDefault="002F48CB" w:rsidP="0092268D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 info@eigenheimerverband.de</w:t>
                            </w:r>
                          </w:p>
                          <w:p w14:paraId="3B7513A1" w14:textId="77777777" w:rsidR="007848D6" w:rsidRDefault="002F48CB" w:rsidP="007848D6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7848D6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Präsident:</w:t>
                            </w:r>
                          </w:p>
                          <w:p w14:paraId="157EE9B9" w14:textId="77777777" w:rsidR="007848D6" w:rsidRDefault="007848D6" w:rsidP="007848D6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B4676B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Wolfgang Kuhn</w:t>
                            </w:r>
                          </w:p>
                          <w:p w14:paraId="40D916B4" w14:textId="77777777" w:rsidR="007848D6" w:rsidRDefault="007848D6" w:rsidP="007848D6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Vizepräsidenten:</w:t>
                            </w:r>
                          </w:p>
                          <w:p w14:paraId="6348CF94" w14:textId="285B5CDA" w:rsidR="007848D6" w:rsidRDefault="007848D6" w:rsidP="007848D6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A54797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Heinz Amling</w:t>
                            </w:r>
                          </w:p>
                          <w:p w14:paraId="7B5058F3" w14:textId="77777777" w:rsidR="002F48CB" w:rsidRDefault="002F48CB" w:rsidP="007848D6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B4676B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Markus Eppenich</w:t>
                            </w:r>
                          </w:p>
                          <w:p w14:paraId="5471499A" w14:textId="77777777" w:rsidR="007848D6" w:rsidRPr="0092268D" w:rsidRDefault="007848D6" w:rsidP="007848D6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1921855F" w14:textId="77777777" w:rsidR="002F48CB" w:rsidRPr="0092268D" w:rsidRDefault="00B4676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Schatzmeisterin:</w:t>
                            </w:r>
                          </w:p>
                          <w:p w14:paraId="36063A9F" w14:textId="77777777" w:rsidR="002F48CB" w:rsidRPr="0092268D" w:rsidRDefault="002F48CB" w:rsidP="0092268D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B4676B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Christa Christ</w:t>
                            </w:r>
                          </w:p>
                          <w:p w14:paraId="2803A694" w14:textId="77777777" w:rsidR="002F48CB" w:rsidRPr="0092268D" w:rsidRDefault="002F48CB" w:rsidP="0092268D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______________________</w:t>
                            </w:r>
                          </w:p>
                          <w:p w14:paraId="2F1A33D0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1B42874F" w14:textId="59088883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München, den </w:t>
                            </w:r>
                            <w:r w:rsidR="00611C9C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14</w:t>
                            </w:r>
                            <w:r w:rsidR="003952A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.</w:t>
                            </w:r>
                            <w:r w:rsidR="00611C9C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08</w:t>
                            </w:r>
                            <w:r w:rsidR="003952A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.202</w:t>
                            </w:r>
                            <w:r w:rsidR="00611C9C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24DA5E2" w14:textId="734128EA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92268D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 xml:space="preserve">    Unser Zeichen: </w:t>
                            </w:r>
                            <w:r w:rsidR="00794F96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Buchh/</w:t>
                            </w:r>
                            <w:r w:rsidR="006B540E"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  <w:t>hs</w:t>
                            </w:r>
                          </w:p>
                          <w:p w14:paraId="57E1B42E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8CA23D4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4DCD2AB2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2EBCEB9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B6663CD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20F8C15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97DEEF4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F44BAA4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4AB901AA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681B9AA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9BC7F9B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F7836C6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1DA1F21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7E8D642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A706E55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64580E1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236E14F3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126869E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4E073B28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6754C9E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D091021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FBCADCF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4464C6A6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925B015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5E11767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74BBB57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F5EA1D0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C72A504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5317F6C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6F1F42D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1B31470E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4C7F9C5B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69E38B5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EF255F1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1D7BE65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4CAFD2E0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1039BF56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126DF633" w14:textId="77777777" w:rsidR="002F48CB" w:rsidRPr="0092268D" w:rsidRDefault="002F48CB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1F8ABF99" w14:textId="77777777" w:rsidR="006308B5" w:rsidRDefault="006308B5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378EEE60" w14:textId="77777777" w:rsidR="00D61D08" w:rsidRDefault="006308B5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3611E616" w14:textId="77777777" w:rsidR="00D61D08" w:rsidRDefault="00D61D08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14:paraId="1630BFE3" w14:textId="77777777" w:rsidR="00D61D08" w:rsidRDefault="00D61D08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14:paraId="545A4432" w14:textId="77777777" w:rsidR="00D61D08" w:rsidRDefault="00D61D08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14:paraId="1437D5A6" w14:textId="77777777" w:rsidR="00D61D08" w:rsidRDefault="00D61D08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14:paraId="0D41DF46" w14:textId="77777777" w:rsidR="00D61D08" w:rsidRDefault="00D61D08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14:paraId="4F7038F2" w14:textId="77777777" w:rsidR="00D61D08" w:rsidRDefault="00D61D08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14:paraId="44CC356B" w14:textId="77777777" w:rsidR="00D61D08" w:rsidRDefault="00D61D08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  <w:p w14:paraId="28E5057C" w14:textId="1E363554" w:rsidR="006308B5" w:rsidRPr="00FD0D3F" w:rsidRDefault="006308B5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b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952AD"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FD0D3F">
                              <w:rPr>
                                <w:rFonts w:ascii="Arial Narrow" w:hAnsi="Arial Narrow" w:cs="Arial"/>
                                <w:b/>
                                <w:color w:val="000080"/>
                                <w:sz w:val="14"/>
                                <w:szCs w:val="14"/>
                              </w:rPr>
                              <w:t>Stadtsparkasse München</w:t>
                            </w:r>
                          </w:p>
                          <w:p w14:paraId="751022A9" w14:textId="77777777" w:rsidR="006308B5" w:rsidRDefault="006308B5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  <w:t xml:space="preserve">   BIC    SSKMDEMM</w:t>
                            </w:r>
                          </w:p>
                          <w:p w14:paraId="070EAB94" w14:textId="77777777" w:rsidR="006308B5" w:rsidRDefault="006308B5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</w:rPr>
                              <w:t xml:space="preserve">   IBAN  DE21 7015 0000 0000 2320 09</w:t>
                            </w:r>
                          </w:p>
                          <w:p w14:paraId="6FD1E0A4" w14:textId="3479937A" w:rsidR="006308B5" w:rsidRPr="002E201E" w:rsidRDefault="006308B5" w:rsidP="00D61D08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1A3F92C" w14:textId="77777777" w:rsidR="006308B5" w:rsidRPr="002E201E" w:rsidRDefault="006308B5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A9B0817" w14:textId="77777777" w:rsidR="006308B5" w:rsidRDefault="006308B5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E201E"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  <w:lang w:val="en-US"/>
                              </w:rPr>
                              <w:t>USt.-IdNr. DE 162 464 468</w:t>
                            </w:r>
                          </w:p>
                          <w:p w14:paraId="589244E7" w14:textId="77777777" w:rsidR="002F48CB" w:rsidRPr="00B4676B" w:rsidRDefault="006308B5" w:rsidP="006308B5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  <w:lang w:val="en-US"/>
                              </w:rPr>
                              <w:t xml:space="preserve">   </w:t>
                            </w:r>
                            <w:r w:rsidRPr="00B4676B">
                              <w:rPr>
                                <w:rFonts w:ascii="Arial Narrow" w:hAnsi="Arial Narrow" w:cs="Arial"/>
                                <w:color w:val="000080"/>
                                <w:sz w:val="14"/>
                                <w:szCs w:val="14"/>
                                <w:lang w:val="en-US"/>
                              </w:rPr>
                              <w:t>St.-Nr. 143 / 213 / 30755</w:t>
                            </w:r>
                          </w:p>
                          <w:p w14:paraId="7E6A36FE" w14:textId="77777777" w:rsidR="00251E31" w:rsidRPr="00B4676B" w:rsidRDefault="00251E31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8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BCCAFC0" w14:textId="77777777" w:rsidR="00251E31" w:rsidRPr="00B4676B" w:rsidRDefault="00251E31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67F2DCC" w14:textId="77777777" w:rsidR="00251E31" w:rsidRPr="00B4676B" w:rsidRDefault="00251E31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80CA4CE" w14:textId="77777777" w:rsidR="00251E31" w:rsidRPr="00B4676B" w:rsidRDefault="00251E31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81B476D" w14:textId="77777777" w:rsidR="00251E31" w:rsidRPr="00B4676B" w:rsidRDefault="00251E31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9902392" w14:textId="77777777" w:rsidR="00251E31" w:rsidRPr="00B4676B" w:rsidRDefault="00251E31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9B1855C" w14:textId="77777777" w:rsidR="00251E31" w:rsidRPr="00B4676B" w:rsidRDefault="00251E31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A55F4C8" w14:textId="77777777" w:rsidR="00251E31" w:rsidRPr="00B4676B" w:rsidRDefault="00251E31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E9C9F1A" w14:textId="77777777" w:rsidR="00251E31" w:rsidRPr="00B4676B" w:rsidRDefault="00251E31" w:rsidP="0092268D">
                            <w:pPr>
                              <w:shd w:val="clear" w:color="auto" w:fill="FFFFFF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990B1B6" w14:textId="77777777" w:rsidR="002F48CB" w:rsidRPr="00B4676B" w:rsidRDefault="002F48CB" w:rsidP="0092268D">
                            <w:pPr>
                              <w:shd w:val="clear" w:color="auto" w:fill="FFFFFF"/>
                              <w:rPr>
                                <w:color w:val="00008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8CB">
              <w:rPr>
                <w:rFonts w:ascii="Arial" w:hAnsi="Arial" w:cs="Arial"/>
                <w:b/>
                <w:color w:val="333399"/>
                <w:sz w:val="36"/>
                <w:szCs w:val="36"/>
              </w:rPr>
              <w:t>Eigenheimerverband Bayern e.</w:t>
            </w:r>
            <w:r w:rsidR="002475F4" w:rsidRPr="00806368">
              <w:rPr>
                <w:rFonts w:ascii="Arial" w:hAnsi="Arial" w:cs="Arial"/>
                <w:b/>
                <w:color w:val="333399"/>
                <w:sz w:val="16"/>
                <w:szCs w:val="16"/>
              </w:rPr>
              <w:t xml:space="preserve"> </w:t>
            </w:r>
            <w:r w:rsidR="002F48CB">
              <w:rPr>
                <w:rFonts w:ascii="Arial" w:hAnsi="Arial" w:cs="Arial"/>
                <w:b/>
                <w:color w:val="333399"/>
                <w:sz w:val="36"/>
                <w:szCs w:val="36"/>
              </w:rPr>
              <w:t>V.</w:t>
            </w:r>
          </w:p>
        </w:tc>
      </w:tr>
    </w:tbl>
    <w:p w14:paraId="1731A962" w14:textId="77777777" w:rsidR="002F48CB" w:rsidRPr="00006120" w:rsidRDefault="002F48CB" w:rsidP="00006120">
      <w:pPr>
        <w:ind w:right="2116"/>
        <w:rPr>
          <w:rFonts w:ascii="Arial" w:hAnsi="Arial" w:cs="Arial"/>
          <w:b/>
        </w:rPr>
      </w:pPr>
      <w:r w:rsidRPr="00006120">
        <w:rPr>
          <w:rFonts w:ascii="Arial" w:hAnsi="Arial" w:cs="Arial"/>
          <w:b/>
        </w:rPr>
        <w:t>_______________________________</w:t>
      </w:r>
      <w:r w:rsidR="00006120">
        <w:rPr>
          <w:rFonts w:ascii="Arial" w:hAnsi="Arial" w:cs="Arial"/>
          <w:b/>
        </w:rPr>
        <w:t>____________________</w:t>
      </w:r>
      <w:r w:rsidRPr="00006120">
        <w:rPr>
          <w:rFonts w:ascii="Arial" w:hAnsi="Arial" w:cs="Arial"/>
          <w:b/>
        </w:rPr>
        <w:t>____</w:t>
      </w:r>
    </w:p>
    <w:p w14:paraId="673BC36E" w14:textId="77777777" w:rsidR="002F48CB" w:rsidRPr="006C2670" w:rsidRDefault="002F48CB" w:rsidP="00D40229">
      <w:pPr>
        <w:ind w:right="2656"/>
        <w:rPr>
          <w:rFonts w:ascii="Arial Narrow" w:hAnsi="Arial Narrow" w:cs="Arial"/>
          <w:sz w:val="36"/>
          <w:szCs w:val="36"/>
        </w:rPr>
      </w:pPr>
    </w:p>
    <w:p w14:paraId="7AC540F4" w14:textId="77777777" w:rsidR="0020715D" w:rsidRPr="00535B08" w:rsidRDefault="00535B08" w:rsidP="00D40229">
      <w:pPr>
        <w:ind w:right="2656"/>
        <w:rPr>
          <w:rFonts w:ascii="Arial Narrow" w:hAnsi="Arial Narrow" w:cs="Arial"/>
          <w:sz w:val="16"/>
          <w:szCs w:val="16"/>
        </w:rPr>
      </w:pPr>
      <w:r w:rsidRPr="00535B08">
        <w:rPr>
          <w:rFonts w:ascii="Arial Narrow" w:hAnsi="Arial Narrow" w:cs="Arial"/>
          <w:sz w:val="16"/>
          <w:szCs w:val="16"/>
        </w:rPr>
        <w:t xml:space="preserve">Eigenheimerverband </w:t>
      </w:r>
      <w:r w:rsidR="0020715D" w:rsidRPr="00535B08">
        <w:rPr>
          <w:rFonts w:ascii="Arial Narrow" w:hAnsi="Arial Narrow" w:cs="Arial"/>
          <w:sz w:val="16"/>
          <w:szCs w:val="16"/>
        </w:rPr>
        <w:sym w:font="Wingdings" w:char="F077"/>
      </w:r>
      <w:r w:rsidRPr="00535B08">
        <w:rPr>
          <w:rFonts w:ascii="Arial Narrow" w:hAnsi="Arial Narrow" w:cs="Arial"/>
          <w:sz w:val="16"/>
          <w:szCs w:val="16"/>
        </w:rPr>
        <w:t xml:space="preserve"> Schleißheimer Straße 205a </w:t>
      </w:r>
      <w:r w:rsidR="0020715D" w:rsidRPr="00535B08">
        <w:rPr>
          <w:rFonts w:ascii="Arial Narrow" w:hAnsi="Arial Narrow" w:cs="Arial"/>
          <w:sz w:val="16"/>
          <w:szCs w:val="16"/>
        </w:rPr>
        <w:sym w:font="Wingdings" w:char="F077"/>
      </w:r>
      <w:r w:rsidRPr="00535B08">
        <w:rPr>
          <w:rFonts w:ascii="Arial Narrow" w:hAnsi="Arial Narrow" w:cs="Arial"/>
          <w:sz w:val="16"/>
          <w:szCs w:val="16"/>
        </w:rPr>
        <w:t xml:space="preserve"> </w:t>
      </w:r>
      <w:r w:rsidR="0020715D" w:rsidRPr="00535B08">
        <w:rPr>
          <w:rFonts w:ascii="Arial Narrow" w:hAnsi="Arial Narrow" w:cs="Arial"/>
          <w:sz w:val="16"/>
          <w:szCs w:val="16"/>
        </w:rPr>
        <w:t xml:space="preserve">80809 München </w:t>
      </w:r>
    </w:p>
    <w:p w14:paraId="7C59C35A" w14:textId="77777777" w:rsidR="0020715D" w:rsidRPr="0054525C" w:rsidRDefault="0020715D" w:rsidP="00AC07C3">
      <w:pPr>
        <w:ind w:right="2116"/>
        <w:jc w:val="both"/>
        <w:rPr>
          <w:rFonts w:ascii="Arial" w:hAnsi="Arial" w:cs="Arial"/>
          <w:sz w:val="22"/>
          <w:szCs w:val="22"/>
        </w:rPr>
      </w:pPr>
    </w:p>
    <w:p w14:paraId="1AA8577F" w14:textId="77777777" w:rsidR="00794F96" w:rsidRDefault="00794F96" w:rsidP="00AC07C3">
      <w:pPr>
        <w:ind w:right="2116"/>
        <w:jc w:val="both"/>
        <w:rPr>
          <w:rFonts w:ascii="Arial" w:hAnsi="Arial" w:cs="Arial"/>
          <w:sz w:val="22"/>
          <w:szCs w:val="22"/>
        </w:rPr>
      </w:pPr>
    </w:p>
    <w:p w14:paraId="67481A82" w14:textId="3531698F" w:rsidR="00BD62E4" w:rsidRDefault="00BD62E4" w:rsidP="00EC356F">
      <w:pPr>
        <w:pStyle w:val="StandardWeb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 xml:space="preserve">Siedlervereinigung Berg am Laim </w:t>
      </w:r>
    </w:p>
    <w:p w14:paraId="7CE3A3BB" w14:textId="77777777" w:rsidR="00CB04F0" w:rsidRDefault="00BD62E4" w:rsidP="00EC356F">
      <w:pPr>
        <w:pStyle w:val="StandardWeb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 xml:space="preserve">Herrn </w:t>
      </w:r>
      <w:r w:rsidR="00C83136">
        <w:rPr>
          <w:rFonts w:ascii="Helvetica Neue" w:hAnsi="Helvetica Neue"/>
        </w:rPr>
        <w:t xml:space="preserve">Dr. </w:t>
      </w:r>
      <w:r w:rsidR="00294595">
        <w:rPr>
          <w:rFonts w:ascii="Helvetica Neue" w:hAnsi="Helvetica Neue"/>
        </w:rPr>
        <w:t>Michael Wagner</w:t>
      </w:r>
    </w:p>
    <w:p w14:paraId="6192CA8F" w14:textId="0AB27FF5" w:rsidR="004F484F" w:rsidRDefault="00C83136" w:rsidP="00EC356F">
      <w:pPr>
        <w:pStyle w:val="StandardWeb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Turfstr. 18 a</w:t>
      </w:r>
    </w:p>
    <w:p w14:paraId="1CA7A489" w14:textId="6998C533" w:rsidR="004F484F" w:rsidRDefault="00347518" w:rsidP="00EC356F">
      <w:pPr>
        <w:pStyle w:val="StandardWeb"/>
        <w:spacing w:before="0" w:beforeAutospacing="0" w:after="0" w:afterAutospacing="0"/>
        <w:rPr>
          <w:rFonts w:ascii="Helvetica Neue" w:hAnsi="Helvetica Neue"/>
        </w:rPr>
      </w:pPr>
      <w:r>
        <w:rPr>
          <w:rFonts w:ascii="Helvetica Neue" w:hAnsi="Helvetica Neue"/>
        </w:rPr>
        <w:t>8</w:t>
      </w:r>
      <w:r w:rsidR="00B77AC2">
        <w:rPr>
          <w:rFonts w:ascii="Helvetica Neue" w:hAnsi="Helvetica Neue"/>
        </w:rPr>
        <w:t>1929</w:t>
      </w:r>
      <w:r>
        <w:rPr>
          <w:rFonts w:ascii="Helvetica Neue" w:hAnsi="Helvetica Neue"/>
        </w:rPr>
        <w:t xml:space="preserve"> München</w:t>
      </w:r>
    </w:p>
    <w:p w14:paraId="4058B677" w14:textId="77777777" w:rsidR="004F484F" w:rsidRDefault="004F484F" w:rsidP="00EC356F">
      <w:pPr>
        <w:pStyle w:val="StandardWeb"/>
        <w:spacing w:before="0" w:beforeAutospacing="0" w:after="0" w:afterAutospacing="0"/>
        <w:rPr>
          <w:rFonts w:ascii="Helvetica Neue" w:hAnsi="Helvetica Neue"/>
          <w:sz w:val="17"/>
          <w:szCs w:val="17"/>
        </w:rPr>
      </w:pPr>
    </w:p>
    <w:p w14:paraId="25CDB518" w14:textId="77777777" w:rsidR="004F484F" w:rsidRDefault="004F484F" w:rsidP="004F484F">
      <w:pPr>
        <w:spacing w:after="60"/>
        <w:jc w:val="center"/>
        <w:rPr>
          <w:b/>
          <w:bCs/>
          <w:sz w:val="32"/>
          <w:szCs w:val="32"/>
        </w:rPr>
      </w:pPr>
    </w:p>
    <w:p w14:paraId="77CD1665" w14:textId="77777777" w:rsidR="004F484F" w:rsidRDefault="004F484F" w:rsidP="004F484F">
      <w:pPr>
        <w:spacing w:after="60"/>
        <w:jc w:val="center"/>
        <w:rPr>
          <w:b/>
          <w:bCs/>
          <w:sz w:val="32"/>
          <w:szCs w:val="32"/>
        </w:rPr>
      </w:pPr>
    </w:p>
    <w:p w14:paraId="45366407" w14:textId="77777777" w:rsidR="00794F96" w:rsidRDefault="00794F96" w:rsidP="00AC07C3">
      <w:pPr>
        <w:ind w:right="2116"/>
        <w:jc w:val="both"/>
        <w:rPr>
          <w:rFonts w:ascii="Arial" w:hAnsi="Arial" w:cs="Arial"/>
          <w:sz w:val="22"/>
          <w:szCs w:val="22"/>
        </w:rPr>
      </w:pPr>
    </w:p>
    <w:p w14:paraId="52A835BC" w14:textId="77777777" w:rsidR="00794F96" w:rsidRDefault="00794F96" w:rsidP="00AC07C3">
      <w:pPr>
        <w:ind w:right="2116"/>
        <w:jc w:val="both"/>
        <w:rPr>
          <w:rFonts w:ascii="Arial" w:hAnsi="Arial" w:cs="Arial"/>
          <w:sz w:val="22"/>
          <w:szCs w:val="22"/>
        </w:rPr>
      </w:pPr>
    </w:p>
    <w:p w14:paraId="1A225B4B" w14:textId="77777777" w:rsidR="00794F96" w:rsidRDefault="00794F96" w:rsidP="00AC07C3">
      <w:pPr>
        <w:ind w:right="2116"/>
        <w:jc w:val="both"/>
        <w:rPr>
          <w:rFonts w:ascii="Arial" w:hAnsi="Arial" w:cs="Arial"/>
          <w:sz w:val="22"/>
          <w:szCs w:val="22"/>
        </w:rPr>
      </w:pPr>
    </w:p>
    <w:p w14:paraId="33151899" w14:textId="77777777" w:rsidR="00794F96" w:rsidRDefault="00794F96" w:rsidP="00AC07C3">
      <w:pPr>
        <w:ind w:right="2116"/>
        <w:jc w:val="both"/>
        <w:rPr>
          <w:rFonts w:ascii="Arial" w:hAnsi="Arial" w:cs="Arial"/>
          <w:sz w:val="22"/>
          <w:szCs w:val="22"/>
        </w:rPr>
      </w:pPr>
    </w:p>
    <w:p w14:paraId="4B5D82F1" w14:textId="77777777" w:rsidR="00794F96" w:rsidRDefault="00794F96" w:rsidP="00AC07C3">
      <w:pPr>
        <w:ind w:right="2116"/>
        <w:jc w:val="both"/>
        <w:rPr>
          <w:rFonts w:ascii="Arial" w:hAnsi="Arial" w:cs="Arial"/>
          <w:b/>
          <w:sz w:val="22"/>
          <w:szCs w:val="22"/>
        </w:rPr>
      </w:pPr>
    </w:p>
    <w:p w14:paraId="5D753DD4" w14:textId="77777777" w:rsidR="00794F96" w:rsidRDefault="00794F96" w:rsidP="00AC07C3">
      <w:pPr>
        <w:ind w:right="2116"/>
        <w:jc w:val="both"/>
        <w:rPr>
          <w:rFonts w:ascii="Arial" w:hAnsi="Arial" w:cs="Arial"/>
          <w:b/>
          <w:sz w:val="22"/>
          <w:szCs w:val="22"/>
        </w:rPr>
      </w:pPr>
    </w:p>
    <w:p w14:paraId="487A70AE" w14:textId="2F124656" w:rsidR="00591053" w:rsidRPr="00CB04F0" w:rsidRDefault="00591053" w:rsidP="00591053">
      <w:pPr>
        <w:spacing w:line="276" w:lineRule="auto"/>
        <w:ind w:right="2116"/>
        <w:jc w:val="both"/>
        <w:rPr>
          <w:rFonts w:ascii="Arial" w:hAnsi="Arial" w:cs="Arial"/>
          <w:b/>
        </w:rPr>
      </w:pPr>
      <w:r w:rsidRPr="00CB04F0">
        <w:rPr>
          <w:rFonts w:ascii="Arial" w:hAnsi="Arial" w:cs="Arial"/>
          <w:b/>
        </w:rPr>
        <w:t>Portorechnung</w:t>
      </w:r>
      <w:r>
        <w:rPr>
          <w:rFonts w:ascii="Arial" w:hAnsi="Arial" w:cs="Arial"/>
          <w:b/>
        </w:rPr>
        <w:t xml:space="preserve"> Serienbrief JHV</w:t>
      </w:r>
      <w:r>
        <w:rPr>
          <w:rFonts w:ascii="Arial" w:hAnsi="Arial" w:cs="Arial"/>
          <w:b/>
        </w:rPr>
        <w:t xml:space="preserve"> (09.08.2023)</w:t>
      </w:r>
    </w:p>
    <w:p w14:paraId="3C6FE713" w14:textId="1ED92EE0" w:rsidR="002C34FC" w:rsidRPr="00CB04F0" w:rsidRDefault="00794F96" w:rsidP="00746E9E">
      <w:pPr>
        <w:spacing w:line="276" w:lineRule="auto"/>
        <w:ind w:right="2116"/>
        <w:jc w:val="both"/>
        <w:rPr>
          <w:rFonts w:ascii="Arial" w:hAnsi="Arial" w:cs="Arial"/>
          <w:b/>
        </w:rPr>
      </w:pPr>
      <w:r w:rsidRPr="00CB04F0">
        <w:rPr>
          <w:rFonts w:ascii="Arial" w:hAnsi="Arial" w:cs="Arial"/>
          <w:b/>
        </w:rPr>
        <w:t>Rechnung</w:t>
      </w:r>
      <w:r w:rsidR="00746E9E" w:rsidRPr="00CB04F0">
        <w:rPr>
          <w:rFonts w:ascii="Arial" w:hAnsi="Arial" w:cs="Arial"/>
          <w:b/>
        </w:rPr>
        <w:t>snummer: 202</w:t>
      </w:r>
      <w:r w:rsidR="00B77AC2" w:rsidRPr="00CB04F0">
        <w:rPr>
          <w:rFonts w:ascii="Arial" w:hAnsi="Arial" w:cs="Arial"/>
          <w:b/>
        </w:rPr>
        <w:t>3</w:t>
      </w:r>
      <w:r w:rsidR="00746E9E" w:rsidRPr="00CB04F0">
        <w:rPr>
          <w:rFonts w:ascii="Arial" w:hAnsi="Arial" w:cs="Arial"/>
          <w:b/>
        </w:rPr>
        <w:t xml:space="preserve"> - </w:t>
      </w:r>
      <w:r w:rsidR="00611C9C" w:rsidRPr="00CB04F0">
        <w:rPr>
          <w:rFonts w:ascii="Arial" w:hAnsi="Arial" w:cs="Arial"/>
          <w:b/>
        </w:rPr>
        <w:t>04</w:t>
      </w:r>
    </w:p>
    <w:p w14:paraId="301B04DB" w14:textId="77777777" w:rsidR="00794F96" w:rsidRDefault="00794F96" w:rsidP="00AC07C3">
      <w:pPr>
        <w:ind w:right="2116"/>
        <w:jc w:val="both"/>
        <w:rPr>
          <w:rFonts w:ascii="Arial" w:hAnsi="Arial" w:cs="Arial"/>
          <w:b/>
          <w:sz w:val="22"/>
          <w:szCs w:val="22"/>
        </w:rPr>
      </w:pPr>
    </w:p>
    <w:p w14:paraId="17960F37" w14:textId="77777777" w:rsidR="00794F96" w:rsidRDefault="00794F96" w:rsidP="00AC07C3">
      <w:pPr>
        <w:ind w:right="2116"/>
        <w:jc w:val="both"/>
        <w:rPr>
          <w:rFonts w:ascii="Arial" w:hAnsi="Arial" w:cs="Arial"/>
          <w:b/>
          <w:sz w:val="22"/>
          <w:szCs w:val="22"/>
        </w:rPr>
      </w:pPr>
    </w:p>
    <w:p w14:paraId="72D279A8" w14:textId="77777777" w:rsidR="00794F96" w:rsidRDefault="00794F96" w:rsidP="00AC07C3">
      <w:pPr>
        <w:ind w:right="2116"/>
        <w:jc w:val="both"/>
        <w:rPr>
          <w:rFonts w:ascii="Arial" w:hAnsi="Arial" w:cs="Arial"/>
          <w:b/>
          <w:sz w:val="22"/>
          <w:szCs w:val="22"/>
        </w:rPr>
      </w:pPr>
    </w:p>
    <w:p w14:paraId="7551DCDE" w14:textId="7E44986E" w:rsidR="00794F96" w:rsidRDefault="00CC7BED" w:rsidP="00AA16EB">
      <w:pPr>
        <w:tabs>
          <w:tab w:val="left" w:pos="709"/>
        </w:tabs>
        <w:ind w:right="2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</w:t>
      </w:r>
      <w:r w:rsidR="003952AD">
        <w:rPr>
          <w:rFonts w:ascii="Arial" w:hAnsi="Arial" w:cs="Arial"/>
          <w:sz w:val="22"/>
          <w:szCs w:val="22"/>
        </w:rPr>
        <w:t>geehrte</w:t>
      </w:r>
      <w:r w:rsidR="00347518">
        <w:rPr>
          <w:rFonts w:ascii="Arial" w:hAnsi="Arial" w:cs="Arial"/>
          <w:sz w:val="22"/>
          <w:szCs w:val="22"/>
        </w:rPr>
        <w:t xml:space="preserve">r Herr </w:t>
      </w:r>
      <w:r w:rsidR="00E03E4D">
        <w:rPr>
          <w:rFonts w:ascii="Arial" w:hAnsi="Arial" w:cs="Arial"/>
          <w:sz w:val="22"/>
          <w:szCs w:val="22"/>
        </w:rPr>
        <w:t>Dr. Wagner</w:t>
      </w:r>
      <w:r w:rsidR="002E201E">
        <w:rPr>
          <w:rFonts w:ascii="Arial" w:hAnsi="Arial" w:cs="Arial"/>
          <w:sz w:val="22"/>
          <w:szCs w:val="22"/>
        </w:rPr>
        <w:t xml:space="preserve">, </w:t>
      </w:r>
    </w:p>
    <w:p w14:paraId="60932323" w14:textId="77777777" w:rsidR="00794F96" w:rsidRDefault="00794F96" w:rsidP="00AC07C3">
      <w:pPr>
        <w:ind w:right="2116"/>
        <w:jc w:val="both"/>
        <w:rPr>
          <w:rFonts w:ascii="Arial" w:hAnsi="Arial" w:cs="Arial"/>
          <w:sz w:val="22"/>
          <w:szCs w:val="22"/>
        </w:rPr>
      </w:pPr>
    </w:p>
    <w:p w14:paraId="39EE20E4" w14:textId="77777777" w:rsidR="003952AD" w:rsidRDefault="003952AD" w:rsidP="00FD0D3F">
      <w:pPr>
        <w:ind w:right="2116"/>
        <w:jc w:val="both"/>
        <w:rPr>
          <w:rFonts w:ascii="Arial" w:hAnsi="Arial" w:cs="Arial"/>
          <w:sz w:val="22"/>
          <w:szCs w:val="22"/>
        </w:rPr>
      </w:pPr>
    </w:p>
    <w:p w14:paraId="015070D4" w14:textId="3BFB46D4" w:rsidR="00E60EB4" w:rsidRPr="003619A5" w:rsidRDefault="003619A5" w:rsidP="003619A5">
      <w:pPr>
        <w:ind w:right="2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219 Briefe </w:t>
      </w:r>
      <w:r w:rsidR="006D075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0,85 € berechnen wir Ihnen:</w:t>
      </w:r>
      <w:r w:rsidR="0098543C">
        <w:rPr>
          <w:rFonts w:ascii="Arial" w:hAnsi="Arial" w:cs="Arial"/>
          <w:sz w:val="22"/>
          <w:szCs w:val="22"/>
        </w:rPr>
        <w:tab/>
      </w:r>
      <w:r w:rsidR="0098543C">
        <w:rPr>
          <w:rFonts w:ascii="Arial" w:hAnsi="Arial" w:cs="Arial"/>
          <w:sz w:val="22"/>
          <w:szCs w:val="22"/>
        </w:rPr>
        <w:tab/>
      </w:r>
      <w:r w:rsidR="00E60EB4" w:rsidRPr="003619A5">
        <w:rPr>
          <w:rFonts w:ascii="Arial" w:hAnsi="Arial" w:cs="Arial"/>
        </w:rPr>
        <w:t>186,15</w:t>
      </w:r>
      <w:r w:rsidR="00AB3FAB">
        <w:rPr>
          <w:rFonts w:ascii="Arial" w:hAnsi="Arial" w:cs="Arial"/>
        </w:rPr>
        <w:t xml:space="preserve"> €</w:t>
      </w:r>
    </w:p>
    <w:p w14:paraId="0A52CF01" w14:textId="53FD5170" w:rsidR="0095210A" w:rsidRDefault="0095210A" w:rsidP="00EC356F">
      <w:pPr>
        <w:pStyle w:val="StandardWeb"/>
        <w:spacing w:before="0" w:beforeAutospacing="0" w:after="0" w:afterAutospacing="0"/>
        <w:rPr>
          <w:rFonts w:ascii="Arial" w:eastAsia="Times New Roman" w:hAnsi="Arial" w:cs="Arial"/>
        </w:rPr>
      </w:pPr>
      <w:r w:rsidRPr="003619A5">
        <w:rPr>
          <w:rFonts w:ascii="Arial" w:eastAsia="Times New Roman" w:hAnsi="Arial" w:cs="Arial"/>
        </w:rPr>
        <w:t>+ 19% MwSt.</w:t>
      </w:r>
      <w:r w:rsidR="0098543C">
        <w:rPr>
          <w:rFonts w:ascii="Arial" w:eastAsia="Times New Roman" w:hAnsi="Arial" w:cs="Arial"/>
        </w:rPr>
        <w:tab/>
      </w:r>
      <w:r w:rsidR="0098543C">
        <w:rPr>
          <w:rFonts w:ascii="Arial" w:eastAsia="Times New Roman" w:hAnsi="Arial" w:cs="Arial"/>
        </w:rPr>
        <w:tab/>
      </w:r>
      <w:r w:rsidR="0098543C">
        <w:rPr>
          <w:rFonts w:ascii="Arial" w:eastAsia="Times New Roman" w:hAnsi="Arial" w:cs="Arial"/>
        </w:rPr>
        <w:tab/>
      </w:r>
      <w:r w:rsidR="0098543C">
        <w:rPr>
          <w:rFonts w:ascii="Arial" w:eastAsia="Times New Roman" w:hAnsi="Arial" w:cs="Arial"/>
        </w:rPr>
        <w:tab/>
      </w:r>
      <w:r w:rsidR="0098543C">
        <w:rPr>
          <w:rFonts w:ascii="Arial" w:eastAsia="Times New Roman" w:hAnsi="Arial" w:cs="Arial"/>
        </w:rPr>
        <w:tab/>
      </w:r>
      <w:r w:rsidR="0098543C">
        <w:rPr>
          <w:rFonts w:ascii="Arial" w:eastAsia="Times New Roman" w:hAnsi="Arial" w:cs="Arial"/>
        </w:rPr>
        <w:tab/>
      </w:r>
      <w:r w:rsidR="0098543C">
        <w:rPr>
          <w:rFonts w:ascii="Arial" w:eastAsia="Times New Roman" w:hAnsi="Arial" w:cs="Arial"/>
        </w:rPr>
        <w:tab/>
        <w:t xml:space="preserve">   </w:t>
      </w:r>
      <w:r w:rsidR="00E60EB4" w:rsidRPr="003619A5">
        <w:rPr>
          <w:rFonts w:ascii="Arial" w:eastAsia="Times New Roman" w:hAnsi="Arial" w:cs="Arial"/>
        </w:rPr>
        <w:t>35,</w:t>
      </w:r>
      <w:r w:rsidRPr="003619A5">
        <w:rPr>
          <w:rFonts w:ascii="Arial" w:eastAsia="Times New Roman" w:hAnsi="Arial" w:cs="Arial"/>
        </w:rPr>
        <w:t>37</w:t>
      </w:r>
      <w:r w:rsidR="00AB3FAB">
        <w:rPr>
          <w:rFonts w:ascii="Arial" w:eastAsia="Times New Roman" w:hAnsi="Arial" w:cs="Arial"/>
        </w:rPr>
        <w:t xml:space="preserve"> €</w:t>
      </w:r>
    </w:p>
    <w:p w14:paraId="60D55333" w14:textId="41799D2C" w:rsidR="003619A5" w:rsidRPr="003619A5" w:rsidRDefault="003619A5" w:rsidP="00EC356F">
      <w:pPr>
        <w:pStyle w:val="StandardWeb"/>
        <w:spacing w:before="0" w:beforeAutospacing="0"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</w:t>
      </w:r>
    </w:p>
    <w:p w14:paraId="0888E764" w14:textId="77777777" w:rsidR="0095210A" w:rsidRDefault="0095210A" w:rsidP="00EC356F">
      <w:pPr>
        <w:pStyle w:val="StandardWeb"/>
        <w:spacing w:before="0" w:beforeAutospacing="0" w:after="0" w:afterAutospacing="0"/>
        <w:rPr>
          <w:rFonts w:ascii="Arial" w:eastAsia="Times New Roman" w:hAnsi="Arial" w:cs="Arial"/>
          <w:b/>
          <w:bCs/>
        </w:rPr>
      </w:pPr>
    </w:p>
    <w:p w14:paraId="6309C452" w14:textId="368A7462" w:rsidR="00FD0D3F" w:rsidRPr="00CA7BB6" w:rsidRDefault="003619A5" w:rsidP="00EC356F">
      <w:pPr>
        <w:pStyle w:val="StandardWeb"/>
        <w:spacing w:before="0" w:beforeAutospacing="0" w:after="0" w:afterAutospacing="0"/>
        <w:rPr>
          <w:rFonts w:ascii="Helvetica Neue" w:hAnsi="Helvetica Neue"/>
          <w:sz w:val="24"/>
          <w:szCs w:val="24"/>
        </w:rPr>
      </w:pPr>
      <w:r w:rsidRPr="00CA7BB6">
        <w:rPr>
          <w:rFonts w:ascii="Arial" w:eastAsia="Times New Roman" w:hAnsi="Arial" w:cs="Arial"/>
          <w:b/>
          <w:bCs/>
          <w:sz w:val="24"/>
          <w:szCs w:val="24"/>
        </w:rPr>
        <w:t>Gesamt</w:t>
      </w:r>
      <w:r w:rsidR="00AB3FAB" w:rsidRPr="00CA7BB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3FAB" w:rsidRPr="00CA7BB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3FAB" w:rsidRPr="00CA7BB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3FAB" w:rsidRPr="00CA7BB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3FAB" w:rsidRPr="00CA7BB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3FAB" w:rsidRPr="00CA7BB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B3FAB" w:rsidRPr="00CA7BB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A7B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5210A" w:rsidRPr="00CA7BB6">
        <w:rPr>
          <w:rFonts w:ascii="Arial" w:eastAsia="Times New Roman" w:hAnsi="Arial" w:cs="Arial"/>
          <w:b/>
          <w:bCs/>
          <w:sz w:val="24"/>
          <w:szCs w:val="24"/>
        </w:rPr>
        <w:t>221,52</w:t>
      </w:r>
      <w:r w:rsidR="00CA7BB6">
        <w:rPr>
          <w:rFonts w:ascii="Arial" w:eastAsia="Times New Roman" w:hAnsi="Arial" w:cs="Arial"/>
          <w:b/>
          <w:bCs/>
          <w:sz w:val="24"/>
          <w:szCs w:val="24"/>
        </w:rPr>
        <w:t xml:space="preserve"> €</w:t>
      </w:r>
      <w:r w:rsidR="00FD0D3F" w:rsidRPr="00CA7BB6">
        <w:rPr>
          <w:rFonts w:ascii="Arial" w:hAnsi="Arial" w:cs="Arial"/>
          <w:b/>
          <w:bCs/>
          <w:sz w:val="24"/>
          <w:szCs w:val="24"/>
        </w:rPr>
        <w:tab/>
      </w:r>
      <w:r w:rsidR="00FD0D3F" w:rsidRPr="00CA7BB6">
        <w:rPr>
          <w:rFonts w:ascii="Arial" w:hAnsi="Arial" w:cs="Arial"/>
          <w:b/>
          <w:bCs/>
          <w:sz w:val="24"/>
          <w:szCs w:val="24"/>
        </w:rPr>
        <w:tab/>
      </w:r>
      <w:r w:rsidR="00FD0D3F" w:rsidRPr="00CA7BB6">
        <w:rPr>
          <w:rFonts w:ascii="Arial" w:hAnsi="Arial" w:cs="Arial"/>
          <w:b/>
          <w:bCs/>
          <w:sz w:val="24"/>
          <w:szCs w:val="24"/>
        </w:rPr>
        <w:tab/>
      </w:r>
      <w:r w:rsidR="00FD0D3F" w:rsidRPr="00CA7BB6">
        <w:rPr>
          <w:rFonts w:ascii="Arial" w:hAnsi="Arial" w:cs="Arial"/>
          <w:b/>
          <w:bCs/>
          <w:sz w:val="24"/>
          <w:szCs w:val="24"/>
        </w:rPr>
        <w:tab/>
      </w:r>
      <w:r w:rsidR="00FD0D3F" w:rsidRPr="00CA7BB6">
        <w:rPr>
          <w:rFonts w:ascii="Arial" w:hAnsi="Arial" w:cs="Arial"/>
          <w:b/>
          <w:bCs/>
          <w:sz w:val="24"/>
          <w:szCs w:val="24"/>
        </w:rPr>
        <w:tab/>
      </w:r>
      <w:r w:rsidR="00FD0D3F" w:rsidRPr="00CA7BB6">
        <w:rPr>
          <w:rFonts w:ascii="Arial" w:hAnsi="Arial" w:cs="Arial"/>
          <w:b/>
          <w:bCs/>
          <w:sz w:val="24"/>
          <w:szCs w:val="24"/>
        </w:rPr>
        <w:tab/>
      </w:r>
    </w:p>
    <w:p w14:paraId="6553664B" w14:textId="77777777" w:rsidR="00D21DD2" w:rsidRDefault="00D21DD2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</w:p>
    <w:p w14:paraId="66C79DE7" w14:textId="77777777" w:rsidR="00B47705" w:rsidRDefault="00B47705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</w:p>
    <w:p w14:paraId="10079AFC" w14:textId="77777777" w:rsidR="00B82981" w:rsidRDefault="00B47705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Betrag </w:t>
      </w:r>
      <w:r w:rsidR="00754470">
        <w:rPr>
          <w:rFonts w:ascii="Arial" w:hAnsi="Arial" w:cs="Arial"/>
          <w:sz w:val="22"/>
          <w:szCs w:val="22"/>
        </w:rPr>
        <w:t xml:space="preserve">überweisen Sie bitte an unten </w:t>
      </w:r>
      <w:r w:rsidR="00A10FE4">
        <w:rPr>
          <w:rFonts w:ascii="Arial" w:hAnsi="Arial" w:cs="Arial"/>
          <w:sz w:val="22"/>
          <w:szCs w:val="22"/>
        </w:rPr>
        <w:t>rechtsstehende</w:t>
      </w:r>
      <w:r w:rsidR="00754470">
        <w:rPr>
          <w:rFonts w:ascii="Arial" w:hAnsi="Arial" w:cs="Arial"/>
          <w:sz w:val="22"/>
          <w:szCs w:val="22"/>
        </w:rPr>
        <w:t xml:space="preserve"> Bankverbindung</w:t>
      </w:r>
      <w:r w:rsidR="00746E9E">
        <w:rPr>
          <w:rFonts w:ascii="Arial" w:hAnsi="Arial" w:cs="Arial"/>
          <w:sz w:val="22"/>
          <w:szCs w:val="22"/>
        </w:rPr>
        <w:t>.</w:t>
      </w:r>
      <w:r w:rsidR="00B82981">
        <w:rPr>
          <w:rFonts w:ascii="Arial" w:hAnsi="Arial" w:cs="Arial"/>
          <w:sz w:val="22"/>
          <w:szCs w:val="22"/>
        </w:rPr>
        <w:t xml:space="preserve"> </w:t>
      </w:r>
    </w:p>
    <w:p w14:paraId="6F04454A" w14:textId="5A578993" w:rsidR="00150BA7" w:rsidRDefault="00B82981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Verwendungszweck geben Sie bitte die Rechnungsnummer an. </w:t>
      </w:r>
      <w:r w:rsidR="00A45340">
        <w:rPr>
          <w:rFonts w:ascii="Arial" w:hAnsi="Arial" w:cs="Arial"/>
          <w:sz w:val="22"/>
          <w:szCs w:val="22"/>
        </w:rPr>
        <w:t xml:space="preserve"> </w:t>
      </w:r>
    </w:p>
    <w:p w14:paraId="6942EABB" w14:textId="292E4470" w:rsidR="00B47705" w:rsidRDefault="00B47705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Vielen Dank. </w:t>
      </w:r>
    </w:p>
    <w:p w14:paraId="2C036AC2" w14:textId="1A23688C" w:rsidR="00A45340" w:rsidRDefault="00A45340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</w:p>
    <w:p w14:paraId="2FA5AE5C" w14:textId="77777777" w:rsidR="005057A1" w:rsidRDefault="005057A1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</w:p>
    <w:p w14:paraId="13ECDBED" w14:textId="775520A6" w:rsidR="002256D2" w:rsidRDefault="002256D2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 w14:paraId="3E0F3424" w14:textId="77777777" w:rsidR="00DA1F4A" w:rsidRDefault="00DA1F4A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</w:p>
    <w:p w14:paraId="09F687B5" w14:textId="51C0F0F6" w:rsidR="00B932CD" w:rsidRDefault="00B932CD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</w:p>
    <w:p w14:paraId="71E8EEC5" w14:textId="60CAAD3D" w:rsidR="00B932CD" w:rsidRDefault="007A2650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A64F006" wp14:editId="204CB4A6">
            <wp:extent cx="1129284" cy="603504"/>
            <wp:effectExtent l="0" t="0" r="0" b="6350"/>
            <wp:docPr id="802413675" name="Grafik 1" descr="Ein Bild, das Entwurf, Handschrift, Kalligrafie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13675" name="Grafik 1" descr="Ein Bild, das Entwurf, Handschrift, Kalligrafie, Typografie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28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50E1D" w14:textId="77777777" w:rsidR="00DA1F4A" w:rsidRDefault="00000000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ame"/>
          <w:tag w:val="Name"/>
          <w:id w:val="196676072"/>
          <w:lock w:val="sdtLocked"/>
          <w:placeholder>
            <w:docPart w:val="DefaultPlaceholder_-1854013438"/>
          </w:placeholder>
          <w:comboBox>
            <w:listItem w:value="Wählen Sie ein Element aus."/>
            <w:listItem w:displayText="Helga Selinger" w:value="Helga Selinger"/>
            <w:listItem w:displayText="Heike Biesold" w:value="Heike Biesold"/>
          </w:comboBox>
        </w:sdtPr>
        <w:sdtContent>
          <w:r w:rsidR="00511E18">
            <w:rPr>
              <w:rFonts w:ascii="Arial" w:hAnsi="Arial" w:cs="Arial"/>
              <w:sz w:val="22"/>
              <w:szCs w:val="22"/>
            </w:rPr>
            <w:t>Helga Selinger</w:t>
          </w:r>
        </w:sdtContent>
      </w:sdt>
    </w:p>
    <w:p w14:paraId="3E793846" w14:textId="6157396C" w:rsidR="002256D2" w:rsidRDefault="00B932CD" w:rsidP="00746E9E">
      <w:pPr>
        <w:spacing w:line="276" w:lineRule="auto"/>
        <w:ind w:right="2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10FE4">
        <w:rPr>
          <w:rFonts w:ascii="Arial" w:hAnsi="Arial" w:cs="Arial"/>
          <w:sz w:val="22"/>
          <w:szCs w:val="22"/>
        </w:rPr>
        <w:t>Finanzen/Personal</w:t>
      </w:r>
      <w:r>
        <w:rPr>
          <w:rFonts w:ascii="Arial" w:hAnsi="Arial" w:cs="Arial"/>
          <w:sz w:val="22"/>
          <w:szCs w:val="22"/>
        </w:rPr>
        <w:t>)</w:t>
      </w:r>
    </w:p>
    <w:p w14:paraId="45FC72C4" w14:textId="77777777" w:rsidR="00794F96" w:rsidRPr="00794F96" w:rsidRDefault="00794F96" w:rsidP="00FD0D3F">
      <w:pPr>
        <w:ind w:right="2116"/>
        <w:jc w:val="both"/>
        <w:rPr>
          <w:rFonts w:ascii="Arial" w:hAnsi="Arial" w:cs="Arial"/>
          <w:sz w:val="22"/>
          <w:szCs w:val="22"/>
        </w:rPr>
      </w:pPr>
    </w:p>
    <w:sectPr w:rsidR="00794F96" w:rsidRPr="00794F96" w:rsidSect="00DA1F4A">
      <w:pgSz w:w="11906" w:h="16838" w:code="9"/>
      <w:pgMar w:top="1247" w:right="1106" w:bottom="170" w:left="1304" w:header="17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CFBC" w14:textId="77777777" w:rsidR="00BA0772" w:rsidRDefault="00BA0772">
      <w:r>
        <w:separator/>
      </w:r>
    </w:p>
  </w:endnote>
  <w:endnote w:type="continuationSeparator" w:id="0">
    <w:p w14:paraId="58765CAA" w14:textId="77777777" w:rsidR="00BA0772" w:rsidRDefault="00B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1404" w14:textId="77777777" w:rsidR="00BA0772" w:rsidRDefault="00BA0772">
      <w:r>
        <w:separator/>
      </w:r>
    </w:p>
  </w:footnote>
  <w:footnote w:type="continuationSeparator" w:id="0">
    <w:p w14:paraId="6A06996F" w14:textId="77777777" w:rsidR="00BA0772" w:rsidRDefault="00BA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96"/>
    <w:rsid w:val="00006120"/>
    <w:rsid w:val="0003236E"/>
    <w:rsid w:val="0003560C"/>
    <w:rsid w:val="00043AF0"/>
    <w:rsid w:val="000522E9"/>
    <w:rsid w:val="000A2AC6"/>
    <w:rsid w:val="000A3391"/>
    <w:rsid w:val="00114D84"/>
    <w:rsid w:val="00150BA7"/>
    <w:rsid w:val="00155BFE"/>
    <w:rsid w:val="00205F17"/>
    <w:rsid w:val="00206A62"/>
    <w:rsid w:val="0020715D"/>
    <w:rsid w:val="002212C4"/>
    <w:rsid w:val="002256D2"/>
    <w:rsid w:val="00226305"/>
    <w:rsid w:val="00231C78"/>
    <w:rsid w:val="002475F4"/>
    <w:rsid w:val="00251E31"/>
    <w:rsid w:val="00263DF8"/>
    <w:rsid w:val="00272C0E"/>
    <w:rsid w:val="00294595"/>
    <w:rsid w:val="002A5315"/>
    <w:rsid w:val="002C34FC"/>
    <w:rsid w:val="002C4B35"/>
    <w:rsid w:val="002E201E"/>
    <w:rsid w:val="002F48CB"/>
    <w:rsid w:val="00307B8F"/>
    <w:rsid w:val="00336EB0"/>
    <w:rsid w:val="00342F0A"/>
    <w:rsid w:val="00346B01"/>
    <w:rsid w:val="00347518"/>
    <w:rsid w:val="00355234"/>
    <w:rsid w:val="003619A5"/>
    <w:rsid w:val="003952AD"/>
    <w:rsid w:val="003B2663"/>
    <w:rsid w:val="003B4741"/>
    <w:rsid w:val="003D4E02"/>
    <w:rsid w:val="003E4918"/>
    <w:rsid w:val="0044617B"/>
    <w:rsid w:val="00446F2D"/>
    <w:rsid w:val="004519CC"/>
    <w:rsid w:val="00476F9C"/>
    <w:rsid w:val="0048617C"/>
    <w:rsid w:val="004F484F"/>
    <w:rsid w:val="005057A1"/>
    <w:rsid w:val="00511E18"/>
    <w:rsid w:val="00535B08"/>
    <w:rsid w:val="0054525C"/>
    <w:rsid w:val="00563851"/>
    <w:rsid w:val="005774A6"/>
    <w:rsid w:val="00580051"/>
    <w:rsid w:val="00591053"/>
    <w:rsid w:val="005940E9"/>
    <w:rsid w:val="005A5742"/>
    <w:rsid w:val="005C779D"/>
    <w:rsid w:val="00611C9C"/>
    <w:rsid w:val="00613EB3"/>
    <w:rsid w:val="006308B5"/>
    <w:rsid w:val="00683BF9"/>
    <w:rsid w:val="00684A2B"/>
    <w:rsid w:val="006918A6"/>
    <w:rsid w:val="006A76E8"/>
    <w:rsid w:val="006B540E"/>
    <w:rsid w:val="006C1BA7"/>
    <w:rsid w:val="006C2670"/>
    <w:rsid w:val="006D075B"/>
    <w:rsid w:val="00720344"/>
    <w:rsid w:val="00737C0C"/>
    <w:rsid w:val="00746E9E"/>
    <w:rsid w:val="00747BE0"/>
    <w:rsid w:val="00754470"/>
    <w:rsid w:val="007848D6"/>
    <w:rsid w:val="00794F96"/>
    <w:rsid w:val="007A2650"/>
    <w:rsid w:val="007B0A40"/>
    <w:rsid w:val="00801B52"/>
    <w:rsid w:val="00806368"/>
    <w:rsid w:val="0083099B"/>
    <w:rsid w:val="0085732F"/>
    <w:rsid w:val="00880127"/>
    <w:rsid w:val="008811E0"/>
    <w:rsid w:val="008874B0"/>
    <w:rsid w:val="00896F33"/>
    <w:rsid w:val="0089708E"/>
    <w:rsid w:val="008E7FE1"/>
    <w:rsid w:val="008F0591"/>
    <w:rsid w:val="0092268D"/>
    <w:rsid w:val="0095210A"/>
    <w:rsid w:val="00961EFC"/>
    <w:rsid w:val="0098543C"/>
    <w:rsid w:val="0099520D"/>
    <w:rsid w:val="009A65D8"/>
    <w:rsid w:val="009F0894"/>
    <w:rsid w:val="00A10FE4"/>
    <w:rsid w:val="00A17A8D"/>
    <w:rsid w:val="00A45340"/>
    <w:rsid w:val="00A54711"/>
    <w:rsid w:val="00A54797"/>
    <w:rsid w:val="00A87066"/>
    <w:rsid w:val="00AA16EB"/>
    <w:rsid w:val="00AB06C0"/>
    <w:rsid w:val="00AB20E4"/>
    <w:rsid w:val="00AB3FAB"/>
    <w:rsid w:val="00AC07C3"/>
    <w:rsid w:val="00AC35FD"/>
    <w:rsid w:val="00AE5EEF"/>
    <w:rsid w:val="00B432BF"/>
    <w:rsid w:val="00B4676B"/>
    <w:rsid w:val="00B47705"/>
    <w:rsid w:val="00B77AC2"/>
    <w:rsid w:val="00B82981"/>
    <w:rsid w:val="00B932CD"/>
    <w:rsid w:val="00B968A0"/>
    <w:rsid w:val="00BA0772"/>
    <w:rsid w:val="00BA0F72"/>
    <w:rsid w:val="00BA2738"/>
    <w:rsid w:val="00BC7E56"/>
    <w:rsid w:val="00BD62E4"/>
    <w:rsid w:val="00C83136"/>
    <w:rsid w:val="00CA7BB6"/>
    <w:rsid w:val="00CB04F0"/>
    <w:rsid w:val="00CB2EC0"/>
    <w:rsid w:val="00CC7BED"/>
    <w:rsid w:val="00CD29D9"/>
    <w:rsid w:val="00D21DD2"/>
    <w:rsid w:val="00D40229"/>
    <w:rsid w:val="00D61D08"/>
    <w:rsid w:val="00D72974"/>
    <w:rsid w:val="00D9647D"/>
    <w:rsid w:val="00DA07DC"/>
    <w:rsid w:val="00DA1F4A"/>
    <w:rsid w:val="00DD0EEC"/>
    <w:rsid w:val="00DF33AB"/>
    <w:rsid w:val="00E03E4D"/>
    <w:rsid w:val="00E04B1D"/>
    <w:rsid w:val="00E572EC"/>
    <w:rsid w:val="00E60EB4"/>
    <w:rsid w:val="00E73B0C"/>
    <w:rsid w:val="00EC356F"/>
    <w:rsid w:val="00F12EB6"/>
    <w:rsid w:val="00F46A08"/>
    <w:rsid w:val="00F8046F"/>
    <w:rsid w:val="00FA644B"/>
    <w:rsid w:val="00FB2BD8"/>
    <w:rsid w:val="00FD0D3F"/>
    <w:rsid w:val="00FD5BDD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73326"/>
  <w15:docId w15:val="{3BF19989-A9B9-40D5-95D6-1DB60A1E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29D9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5C779D"/>
    <w:pPr>
      <w:keepNext/>
      <w:widowControl w:val="0"/>
      <w:tabs>
        <w:tab w:val="left" w:pos="2381"/>
        <w:tab w:val="left" w:pos="3628"/>
      </w:tabs>
      <w:autoSpaceDE w:val="0"/>
      <w:autoSpaceDN w:val="0"/>
      <w:adjustRightInd w:val="0"/>
      <w:jc w:val="right"/>
      <w:outlineLvl w:val="2"/>
    </w:pPr>
    <w:rPr>
      <w:rFonts w:ascii="Americana" w:eastAsia="Arial Unicode MS" w:hAnsi="Americana" w:cs="Arial Unicode MS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D29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29D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CD29D9"/>
    <w:rPr>
      <w:color w:val="0000FF"/>
      <w:u w:val="single"/>
    </w:rPr>
  </w:style>
  <w:style w:type="paragraph" w:styleId="Sprechblasentext">
    <w:name w:val="Balloon Text"/>
    <w:basedOn w:val="Standard"/>
    <w:semiHidden/>
    <w:rsid w:val="00CD29D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55234"/>
    <w:pPr>
      <w:shd w:val="clear" w:color="auto" w:fill="000080"/>
    </w:pPr>
    <w:rPr>
      <w:rFonts w:ascii="Tahoma" w:hAnsi="Tahoma" w:cs="Tahoma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95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952AD"/>
    <w:rPr>
      <w:rFonts w:ascii="Courier New" w:hAnsi="Courier New" w:cs="Courier New"/>
    </w:rPr>
  </w:style>
  <w:style w:type="character" w:styleId="Platzhaltertext">
    <w:name w:val="Placeholder Text"/>
    <w:basedOn w:val="Absatz-Standardschriftart"/>
    <w:uiPriority w:val="99"/>
    <w:semiHidden/>
    <w:rsid w:val="00801B52"/>
    <w:rPr>
      <w:color w:val="808080"/>
    </w:rPr>
  </w:style>
  <w:style w:type="paragraph" w:styleId="StandardWeb">
    <w:name w:val="Normal (Web)"/>
    <w:basedOn w:val="Standard"/>
    <w:uiPriority w:val="99"/>
    <w:unhideWhenUsed/>
    <w:rsid w:val="00EC356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.S.E.B\Musterbriefe\Musterbrief%20Eigenheimerverb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72102-C757-4A1C-93B6-D496FF4C1152}"/>
      </w:docPartPr>
      <w:docPartBody>
        <w:p w:rsidR="00B758E9" w:rsidRDefault="00C11883">
          <w:r w:rsidRPr="000E6D1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83"/>
    <w:rsid w:val="001956A2"/>
    <w:rsid w:val="00B758E9"/>
    <w:rsid w:val="00C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18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6c1a7b-ab45-45ad-8d76-38d9f4f43d4b" xsi:nil="true"/>
    <lcf76f155ced4ddcb4097134ff3c332f xmlns="438f56fd-af8b-4539-9a16-2f21bda71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4F50B7210D442BAE41EF089B5E4BE" ma:contentTypeVersion="12" ma:contentTypeDescription="Create a new document." ma:contentTypeScope="" ma:versionID="280e062f0e1456ca2d2e718a5fe02a26">
  <xsd:schema xmlns:xsd="http://www.w3.org/2001/XMLSchema" xmlns:xs="http://www.w3.org/2001/XMLSchema" xmlns:p="http://schemas.microsoft.com/office/2006/metadata/properties" xmlns:ns2="438f56fd-af8b-4539-9a16-2f21bda71cb0" xmlns:ns3="7a6c1a7b-ab45-45ad-8d76-38d9f4f43d4b" targetNamespace="http://schemas.microsoft.com/office/2006/metadata/properties" ma:root="true" ma:fieldsID="63700d67d74a24d1540a93ac34b11986" ns2:_="" ns3:_="">
    <xsd:import namespace="438f56fd-af8b-4539-9a16-2f21bda71cb0"/>
    <xsd:import namespace="7a6c1a7b-ab45-45ad-8d76-38d9f4f43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f56fd-af8b-4539-9a16-2f21bda71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8bbcc1-881f-47ed-a44d-d595738da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c1a7b-ab45-45ad-8d76-38d9f4f43d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5cf20e-31c5-4c7b-823b-46563b281a89}" ma:internalName="TaxCatchAll" ma:showField="CatchAllData" ma:web="7a6c1a7b-ab45-45ad-8d76-38d9f4f4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2E32A-7A95-431F-BC49-2482496A47AA}">
  <ds:schemaRefs>
    <ds:schemaRef ds:uri="http://schemas.microsoft.com/office/2006/metadata/properties"/>
    <ds:schemaRef ds:uri="http://schemas.microsoft.com/office/infopath/2007/PartnerControls"/>
    <ds:schemaRef ds:uri="7a6c1a7b-ab45-45ad-8d76-38d9f4f43d4b"/>
    <ds:schemaRef ds:uri="438f56fd-af8b-4539-9a16-2f21bda71cb0"/>
  </ds:schemaRefs>
</ds:datastoreItem>
</file>

<file path=customXml/itemProps2.xml><?xml version="1.0" encoding="utf-8"?>
<ds:datastoreItem xmlns:ds="http://schemas.openxmlformats.org/officeDocument/2006/customXml" ds:itemID="{DF843925-EE05-4C10-AC4F-98F905D09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E05A2-E1FF-4120-B17D-3D449CA7F585}"/>
</file>

<file path=docProps/app.xml><?xml version="1.0" encoding="utf-8"?>
<Properties xmlns="http://schemas.openxmlformats.org/officeDocument/2006/extended-properties" xmlns:vt="http://schemas.openxmlformats.org/officeDocument/2006/docPropsVTypes">
  <Template>Musterbrief Eigenheimerverband.dotx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BSEB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Selinger</dc:creator>
  <cp:lastModifiedBy>Helga Selinger</cp:lastModifiedBy>
  <cp:revision>29</cp:revision>
  <cp:lastPrinted>2023-08-14T08:10:00Z</cp:lastPrinted>
  <dcterms:created xsi:type="dcterms:W3CDTF">2023-08-14T07:54:00Z</dcterms:created>
  <dcterms:modified xsi:type="dcterms:W3CDTF">2023-08-14T08:18:00Z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0x0101003B14F50B7210D442BAE41EF089B5E4BE</vt:lpwstr>
  </property>
  <property fmtid="{D5CDD505-2E9C-101B-9397-08002B2CF9AE}" pid="3" name="Order">
    <vt:r8>72600</vt:r8>
  </property>
  <property fmtid="{D5CDD505-2E9C-101B-9397-08002B2CF9AE}" pid="4" name="MediaServiceImageTags">
    <vt:lpwstr/>
  </property>
</Properties>
</file>